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FE" w:rsidRDefault="00DE11FE" w:rsidP="00DE11FE">
      <w:pPr>
        <w:framePr w:w="4680" w:wrap="auto" w:vAnchor="text" w:hAnchor="margin" w:xAlign="right"/>
        <w:pBdr>
          <w:top w:val="dashSmallGap" w:sz="4" w:space="5" w:color="auto"/>
          <w:left w:val="dashSmallGap" w:sz="4" w:space="5" w:color="auto"/>
          <w:bottom w:val="dashSmallGap" w:sz="4" w:space="0" w:color="auto"/>
          <w:right w:val="dashSmallGap" w:sz="4" w:space="5" w:color="auto"/>
        </w:pBd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1pt" w:hAnsi="BSN Swiss Roman 11pt"/>
          <w:sz w:val="16"/>
        </w:rPr>
      </w:pPr>
      <w:r>
        <w:rPr>
          <w:rFonts w:ascii="Univers" w:hAnsi="Univers"/>
          <w:b/>
          <w:sz w:val="16"/>
        </w:rPr>
        <w:t>APPROVED DOCUMENT—</w:t>
      </w:r>
      <w:proofErr w:type="gramStart"/>
      <w:r>
        <w:rPr>
          <w:rFonts w:ascii="Univers" w:hAnsi="Univers"/>
          <w:sz w:val="16"/>
        </w:rPr>
        <w:t>This</w:t>
      </w:r>
      <w:proofErr w:type="gramEnd"/>
      <w:r>
        <w:rPr>
          <w:rFonts w:ascii="Univers" w:hAnsi="Univers"/>
          <w:sz w:val="16"/>
        </w:rPr>
        <w:t xml:space="preserve"> document is approved by the Office of the President and Office of the General Counsel for use by the Facility (see Introduction to the Facilities Manual, </w:t>
      </w:r>
      <w:r>
        <w:rPr>
          <w:rStyle w:val="Quotes"/>
          <w:sz w:val="16"/>
        </w:rPr>
        <w:t>“Approved Documents</w:t>
      </w:r>
      <w:r>
        <w:rPr>
          <w:rFonts w:ascii="Univers" w:hAnsi="Univers"/>
          <w:sz w:val="16"/>
        </w:rPr>
        <w:t>”).</w:t>
      </w: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b/>
          <w:szCs w:val="24"/>
          <w:u w:val="single"/>
        </w:rPr>
      </w:pPr>
      <w:r w:rsidRPr="00DE11FE">
        <w:rPr>
          <w:rFonts w:ascii="Arial" w:hAnsi="Arial" w:cs="Arial"/>
          <w:b/>
          <w:szCs w:val="24"/>
          <w:u w:val="single"/>
        </w:rPr>
        <w:t>Selection of Retention Options</w:t>
      </w:r>
    </w:p>
    <w:p w:rsidR="00DE11FE" w:rsidRPr="00DE11FE" w:rsidRDefault="00DE11FE" w:rsidP="00DE11FE">
      <w:pPr>
        <w:pStyle w:val="Heading1"/>
        <w:rPr>
          <w:rFonts w:ascii="Arial" w:hAnsi="Arial" w:cs="Arial"/>
          <w:sz w:val="20"/>
        </w:rPr>
      </w:pPr>
      <w:r w:rsidRPr="00DE11FE">
        <w:rPr>
          <w:rFonts w:ascii="Arial" w:hAnsi="Arial" w:cs="Arial"/>
          <w:sz w:val="20"/>
        </w:rPr>
        <w:t xml:space="preserve">       </w:t>
      </w:r>
      <w:r w:rsidRPr="00DE11FE">
        <w:rPr>
          <w:rFonts w:ascii="Arial" w:hAnsi="Arial" w:cs="Arial"/>
          <w:sz w:val="20"/>
        </w:rPr>
        <w:t>Cover Sheet and Instructions</w:t>
      </w:r>
    </w:p>
    <w:p w:rsid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0"/>
        </w:rPr>
      </w:pPr>
    </w:p>
    <w:tbl>
      <w:tblPr>
        <w:tblW w:w="9345" w:type="dxa"/>
        <w:jc w:val="right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05"/>
        <w:gridCol w:w="1150"/>
        <w:gridCol w:w="380"/>
        <w:gridCol w:w="1175"/>
        <w:gridCol w:w="355"/>
        <w:gridCol w:w="1200"/>
      </w:tblGrid>
      <w:tr w:rsidR="00DE11FE" w:rsidRPr="00DE11FE" w:rsidTr="005E10F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PURPOSE OF DOCUMENT: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 xml:space="preserve">For use by CM/Contractor to select retention option. </w:t>
            </w:r>
          </w:p>
        </w:tc>
      </w:tr>
      <w:tr w:rsidR="00DE11FE" w:rsidRPr="00DE11FE" w:rsidTr="005E10F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CROSS-REFERENCES TO FACILITIES MANUAL (FM):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b/>
                <w:sz w:val="20"/>
              </w:rPr>
            </w:pPr>
            <w:r w:rsidRPr="00DE11FE">
              <w:rPr>
                <w:rFonts w:ascii="Arial" w:hAnsi="Arial"/>
                <w:b/>
                <w:sz w:val="20"/>
              </w:rPr>
              <w:t>FM5[II]: 5.5.2</w:t>
            </w:r>
          </w:p>
        </w:tc>
      </w:tr>
      <w:tr w:rsidR="00DE11FE" w:rsidRPr="00DE11FE" w:rsidTr="005E10F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CONTENTS: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Selection of Retention Options form</w:t>
            </w:r>
          </w:p>
        </w:tc>
      </w:tr>
      <w:tr w:rsidR="00DE11FE" w:rsidRPr="00DE11FE" w:rsidTr="005E10F0">
        <w:trPr>
          <w:cantSplit/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FOR USE WITH:</w:t>
            </w:r>
          </w:p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(Not Applicable to Some Documents)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CM/Contractor Agreement form</w:t>
            </w:r>
          </w:p>
        </w:tc>
      </w:tr>
      <w:tr w:rsidR="00DE11FE" w:rsidRPr="00DE11FE" w:rsidTr="005E10F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COMPLETED BY: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Filling In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Adding Text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No Data Required</w:t>
            </w:r>
          </w:p>
        </w:tc>
      </w:tr>
      <w:tr w:rsidR="00DE11FE" w:rsidRPr="00DE11FE" w:rsidTr="005E10F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ITS USE IS: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Required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sym w:font="Wingdings" w:char="F0FC"/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FE" w:rsidRPr="00DE11FE" w:rsidRDefault="00DE11FE" w:rsidP="005E10F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Univers" w:hAnsi="Univers"/>
                <w:sz w:val="20"/>
              </w:rPr>
            </w:pPr>
            <w:r w:rsidRPr="00DE11FE">
              <w:rPr>
                <w:rFonts w:ascii="Univers" w:hAnsi="Univers"/>
                <w:sz w:val="20"/>
              </w:rPr>
              <w:t>Optional</w:t>
            </w:r>
          </w:p>
        </w:tc>
      </w:tr>
    </w:tbl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  <w:r w:rsidRPr="00DE11FE">
        <w:rPr>
          <w:rFonts w:ascii="Univers" w:hAnsi="Univers"/>
          <w:b/>
          <w:sz w:val="20"/>
        </w:rPr>
        <w:t>Completion Instructions:</w:t>
      </w: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tabs>
          <w:tab w:val="left" w:pos="0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  <w:sz w:val="20"/>
        </w:rPr>
      </w:pPr>
      <w:r w:rsidRPr="00DE11FE">
        <w:rPr>
          <w:rFonts w:ascii="Univers" w:hAnsi="Univers"/>
          <w:sz w:val="20"/>
        </w:rPr>
        <w:t>1.</w:t>
      </w:r>
      <w:r w:rsidRPr="00DE11FE">
        <w:rPr>
          <w:rFonts w:ascii="Univers" w:hAnsi="Univers"/>
          <w:sz w:val="20"/>
        </w:rPr>
        <w:tab/>
        <w:t>CM/Contractor completes all blank spaces and signs form.</w:t>
      </w:r>
    </w:p>
    <w:p w:rsidR="00DE11FE" w:rsidRPr="00DE11FE" w:rsidRDefault="00DE11FE" w:rsidP="00DE11FE">
      <w:pPr>
        <w:tabs>
          <w:tab w:val="left" w:pos="0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tabs>
          <w:tab w:val="left" w:pos="0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  <w:sz w:val="20"/>
        </w:rPr>
      </w:pPr>
      <w:r w:rsidRPr="00DE11FE">
        <w:rPr>
          <w:rFonts w:ascii="Univers" w:hAnsi="Univers"/>
          <w:sz w:val="20"/>
        </w:rPr>
        <w:t>2.</w:t>
      </w:r>
      <w:r w:rsidRPr="00DE11FE">
        <w:rPr>
          <w:rFonts w:ascii="Univers" w:hAnsi="Univers"/>
          <w:sz w:val="20"/>
        </w:rPr>
        <w:tab/>
        <w:t xml:space="preserve">University signs form following receipt from CM/Contractor of this Exhibit, </w:t>
      </w:r>
      <w:r w:rsidRPr="00DE11FE">
        <w:rPr>
          <w:rFonts w:ascii="Arial" w:hAnsi="Arial"/>
          <w:b/>
          <w:sz w:val="20"/>
        </w:rPr>
        <w:t>AND</w:t>
      </w:r>
      <w:r w:rsidRPr="00DE11FE">
        <w:rPr>
          <w:rFonts w:ascii="Arial" w:hAnsi="Arial"/>
          <w:sz w:val="20"/>
        </w:rPr>
        <w:t xml:space="preserve"> if applicable, a</w:t>
      </w:r>
      <w:r w:rsidRPr="00DE11FE">
        <w:rPr>
          <w:rFonts w:ascii="Univers" w:hAnsi="Univers"/>
          <w:sz w:val="20"/>
        </w:rPr>
        <w:t xml:space="preserve"> completed and signed Escrow Agreement for Deposit of Securities in Lieu of Retention.</w:t>
      </w: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  <w:r w:rsidRPr="00DE11FE">
        <w:rPr>
          <w:rFonts w:ascii="Univers" w:hAnsi="Univers"/>
          <w:b/>
          <w:sz w:val="20"/>
        </w:rPr>
        <w:t>Modifications and Additions:</w:t>
      </w: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  <w:sz w:val="20"/>
        </w:rPr>
      </w:pPr>
      <w:r w:rsidRPr="00DE11FE">
        <w:rPr>
          <w:rFonts w:ascii="Univers" w:hAnsi="Univers"/>
          <w:sz w:val="20"/>
        </w:rPr>
        <w:tab/>
        <w:t xml:space="preserve">Note added that CM/Contractor and its surety are at risk for failure of the bank selected. </w:t>
      </w: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  <w:r w:rsidRPr="00DE11FE">
        <w:rPr>
          <w:rFonts w:ascii="Univers" w:hAnsi="Univers"/>
          <w:b/>
          <w:sz w:val="20"/>
        </w:rPr>
        <w:t>Comments:</w:t>
      </w: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-540"/>
        <w:jc w:val="both"/>
        <w:rPr>
          <w:rFonts w:ascii="Univers" w:hAnsi="Univers"/>
          <w:sz w:val="20"/>
        </w:rPr>
      </w:pPr>
    </w:p>
    <w:p w:rsidR="00DE11FE" w:rsidRPr="00DE11FE" w:rsidRDefault="00DE11FE" w:rsidP="00DE11FE">
      <w:pPr>
        <w:pStyle w:val="BodyText2"/>
        <w:rPr>
          <w:rFonts w:ascii="Arial" w:hAnsi="Arial" w:cs="Arial"/>
          <w:sz w:val="20"/>
        </w:rPr>
      </w:pPr>
      <w:r w:rsidRPr="00DE11FE">
        <w:rPr>
          <w:rFonts w:ascii="Arial" w:hAnsi="Arial" w:cs="Arial"/>
          <w:sz w:val="20"/>
        </w:rPr>
        <w:t>1.</w:t>
      </w:r>
      <w:r w:rsidRPr="00DE11FE">
        <w:rPr>
          <w:rFonts w:ascii="Arial" w:hAnsi="Arial" w:cs="Arial"/>
          <w:sz w:val="20"/>
        </w:rPr>
        <w:tab/>
        <w:t>A letter of credit is not appropriate collateral and, therefore, cannot be accepted as a substitute for a deposit of securities in lieu of retention.</w:t>
      </w:r>
    </w:p>
    <w:p w:rsid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DE11FE" w:rsidRPr="00DE11FE" w:rsidRDefault="00DE11FE" w:rsidP="00DE11FE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center"/>
        <w:rPr>
          <w:rFonts w:ascii="Arial" w:hAnsi="Arial" w:cs="Arial"/>
          <w:b/>
          <w:sz w:val="28"/>
          <w:szCs w:val="28"/>
        </w:rPr>
      </w:pPr>
      <w:r w:rsidRPr="00DE11FE">
        <w:rPr>
          <w:rFonts w:ascii="Arial" w:hAnsi="Arial" w:cs="Arial"/>
          <w:b/>
          <w:sz w:val="28"/>
          <w:szCs w:val="28"/>
        </w:rPr>
        <w:t>END OF COVERSHEET AND INSTRUCTIONS</w:t>
      </w: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E11FE" w:rsidRDefault="00DE11FE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</w:p>
    <w:p w:rsidR="00D922EA" w:rsidRDefault="001E7500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 xml:space="preserve">EXHIBIT </w:t>
      </w:r>
      <w:r w:rsidR="00C53169">
        <w:rPr>
          <w:rFonts w:ascii="Arial" w:hAnsi="Arial" w:cs="Arial"/>
          <w:b w:val="0"/>
          <w:sz w:val="22"/>
          <w:highlight w:val="lightGray"/>
        </w:rPr>
        <w:fldChar w:fldCharType="begin"/>
      </w:r>
      <w:r>
        <w:rPr>
          <w:rFonts w:ascii="Arial" w:hAnsi="Arial" w:cs="Arial"/>
          <w:b w:val="0"/>
          <w:sz w:val="22"/>
          <w:highlight w:val="lightGray"/>
        </w:rPr>
        <w:instrText xml:space="preserve"> macrobutton nomacro </w:instrText>
      </w:r>
      <w:r>
        <w:rPr>
          <w:rFonts w:ascii="Arial" w:hAnsi="Arial" w:cs="Arial"/>
          <w:b w:val="0"/>
          <w:color w:val="FF0000"/>
          <w:sz w:val="22"/>
          <w:highlight w:val="lightGray"/>
        </w:rPr>
        <w:instrText>{NUMBER}</w:instrText>
      </w:r>
      <w:r w:rsidR="00C53169">
        <w:rPr>
          <w:rFonts w:ascii="Arial" w:hAnsi="Arial" w:cs="Arial"/>
          <w:b w:val="0"/>
          <w:sz w:val="22"/>
          <w:highlight w:val="lightGray"/>
        </w:rPr>
        <w:fldChar w:fldCharType="end"/>
      </w:r>
    </w:p>
    <w:p w:rsidR="00D922EA" w:rsidRDefault="001E7500">
      <w:pPr>
        <w:pStyle w:val="Title"/>
        <w:tabs>
          <w:tab w:val="clear" w:pos="504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SELECTION OF RETENTION OPTIONS</w:t>
      </w:r>
    </w:p>
    <w:p w:rsidR="00D922EA" w:rsidRDefault="00D922EA">
      <w:pPr>
        <w:spacing w:line="23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10"/>
        <w:gridCol w:w="7920"/>
      </w:tblGrid>
      <w:tr w:rsidR="00D922EA">
        <w:tc>
          <w:tcPr>
            <w:tcW w:w="810" w:type="dxa"/>
          </w:tcPr>
          <w:p w:rsidR="00D922EA" w:rsidRDefault="001E7500">
            <w:pPr>
              <w:spacing w:after="58" w:line="23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(we):</w:t>
            </w:r>
          </w:p>
        </w:tc>
        <w:tc>
          <w:tcPr>
            <w:tcW w:w="7920" w:type="dxa"/>
            <w:tcBorders>
              <w:bottom w:val="single" w:sz="7" w:space="0" w:color="000000"/>
            </w:tcBorders>
          </w:tcPr>
          <w:p w:rsidR="00D922EA" w:rsidRDefault="00D922EA">
            <w:pPr>
              <w:spacing w:after="58" w:line="23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c>
          <w:tcPr>
            <w:tcW w:w="810" w:type="dxa"/>
          </w:tcPr>
          <w:p w:rsidR="00D922EA" w:rsidRDefault="00D922EA">
            <w:pPr>
              <w:spacing w:after="58" w:line="23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920" w:type="dxa"/>
            <w:tcBorders>
              <w:top w:val="single" w:sz="7" w:space="0" w:color="000000"/>
            </w:tcBorders>
          </w:tcPr>
          <w:p w:rsidR="00D922EA" w:rsidRDefault="001E7500">
            <w:pPr>
              <w:spacing w:after="58" w:line="23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(CM/Contractor)</w:t>
            </w:r>
          </w:p>
        </w:tc>
      </w:tr>
    </w:tbl>
    <w:p w:rsidR="00D922EA" w:rsidRDefault="00D922EA">
      <w:pPr>
        <w:jc w:val="both"/>
        <w:rPr>
          <w:rFonts w:ascii="Arial" w:hAnsi="Arial" w:cs="Arial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8"/>
        <w:gridCol w:w="1170"/>
        <w:gridCol w:w="774"/>
        <w:gridCol w:w="2214"/>
      </w:tblGrid>
      <w:tr w:rsidR="00D922EA">
        <w:trPr>
          <w:trHeight w:val="39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SELECTION OPTION 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here for Option 1</w:t>
            </w:r>
          </w:p>
        </w:tc>
      </w:tr>
      <w:tr w:rsidR="00D922E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University will withhold retention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 SELECTION OPTION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before="120"/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D922EA" w:rsidRDefault="00D922EA">
            <w:pPr>
              <w:spacing w:before="120"/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here for Option 2</w:t>
            </w:r>
          </w:p>
        </w:tc>
      </w:tr>
      <w:tr w:rsidR="00D922E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herewith elect to substitute securities in the form of: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(Type of security)</w:t>
            </w:r>
          </w:p>
        </w:tc>
      </w:tr>
      <w:tr w:rsidR="00D922EA">
        <w:trPr>
          <w:trHeight w:val="73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lieu of retention being withheld by University for the above-referenced project.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 SELECT OPTION 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here for Option 3</w:t>
            </w:r>
          </w:p>
        </w:tc>
      </w:tr>
      <w:tr w:rsidR="00D922E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herewith elect to have retention on the above-referenced project paid directly into the Escrow Account.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(Type of Security to be purchased)</w:t>
            </w:r>
          </w:p>
        </w:tc>
      </w:tr>
      <w:tr w:rsidR="00D922E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Escrow Account will be opened with</w:t>
            </w:r>
            <w:r w:rsidR="00551E2E">
              <w:rPr>
                <w:rFonts w:ascii="Arial" w:hAnsi="Arial" w:cs="Arial"/>
                <w:sz w:val="20"/>
              </w:rPr>
              <w:t>**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jc w:val="both"/>
              <w:rPr>
                <w:rFonts w:ascii="Arial" w:hAnsi="Arial" w:cs="Arial"/>
                <w:vanish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(Name of state or federally chartered bank in California)</w:t>
            </w: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whose address is: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(Street)</w:t>
            </w: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(City, County)</w:t>
            </w: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(State, Zip Code)</w:t>
            </w:r>
          </w:p>
        </w:tc>
      </w:tr>
    </w:tbl>
    <w:p w:rsidR="00D922EA" w:rsidRDefault="00D922E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5"/>
        <w:gridCol w:w="543"/>
        <w:gridCol w:w="4158"/>
      </w:tblGrid>
      <w:tr w:rsidR="00D922EA">
        <w:trPr>
          <w:cantSplit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Behalf of CM/Contractor*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Behalf of University Acknowledged and Approved</w:t>
            </w:r>
          </w:p>
        </w:tc>
      </w:tr>
      <w:tr w:rsidR="00D922EA">
        <w:trPr>
          <w:cantSplit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(Name)</w:t>
            </w:r>
          </w:p>
        </w:tc>
      </w:tr>
      <w:tr w:rsidR="00D922EA">
        <w:trPr>
          <w:cantSplit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922EA">
        <w:trPr>
          <w:cantSplit/>
        </w:trPr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(Title)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922EA" w:rsidRDefault="00D922E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2EA" w:rsidRDefault="001E750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(Title)</w:t>
            </w:r>
          </w:p>
        </w:tc>
      </w:tr>
    </w:tbl>
    <w:p w:rsidR="00D922EA" w:rsidRDefault="00D922EA">
      <w:pPr>
        <w:jc w:val="both"/>
        <w:rPr>
          <w:rFonts w:ascii="Arial" w:hAnsi="Arial" w:cs="Arial"/>
          <w:vanish/>
          <w:sz w:val="20"/>
        </w:rPr>
      </w:pPr>
    </w:p>
    <w:p w:rsidR="00D922EA" w:rsidRDefault="001E7500">
      <w:pPr>
        <w:spacing w:line="23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*Signature shall be by the authorized party who signs the Escrow Agreement for Deposit of Securities in Lieu of Retention and Deposit of Retention (“Escrow Agreement”).</w:t>
      </w:r>
    </w:p>
    <w:p w:rsidR="00551E2E" w:rsidRDefault="00551E2E">
      <w:pPr>
        <w:spacing w:line="236" w:lineRule="auto"/>
        <w:jc w:val="both"/>
        <w:rPr>
          <w:rFonts w:ascii="Arial" w:hAnsi="Arial" w:cs="Arial"/>
          <w:sz w:val="20"/>
        </w:rPr>
      </w:pPr>
    </w:p>
    <w:p w:rsidR="00551E2E" w:rsidRDefault="00551E2E">
      <w:pPr>
        <w:spacing w:line="23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**Note: CM/Contractor and its surety bear the risk of failure of the bank selected.</w:t>
      </w:r>
    </w:p>
    <w:p w:rsidR="001E7500" w:rsidRDefault="001E7500">
      <w:pPr>
        <w:pStyle w:val="BodyText"/>
        <w:tabs>
          <w:tab w:val="clear" w:pos="0"/>
          <w:tab w:val="clear" w:pos="360"/>
          <w:tab w:val="clear" w:pos="864"/>
          <w:tab w:val="clear" w:pos="1296"/>
          <w:tab w:val="clear" w:pos="1686"/>
          <w:tab w:val="clear" w:pos="2880"/>
          <w:tab w:val="clear" w:pos="6264"/>
          <w:tab w:val="clear" w:pos="6840"/>
          <w:tab w:val="clear" w:pos="8280"/>
          <w:tab w:val="clear" w:pos="8640"/>
          <w:tab w:val="clear" w:pos="9000"/>
          <w:tab w:val="clear" w:pos="9360"/>
          <w:tab w:val="left" w:pos="630"/>
        </w:tabs>
        <w:ind w:left="630" w:hanging="63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Note:</w:t>
      </w:r>
      <w:r>
        <w:rPr>
          <w:rFonts w:ascii="Arial" w:hAnsi="Arial" w:cs="Arial"/>
          <w:b w:val="0"/>
          <w:bCs/>
          <w:sz w:val="20"/>
        </w:rPr>
        <w:tab/>
        <w:t>If a completed and signed Escrow Agreement is not submitted with this form, University will not allow deposit of securities in lieu of retention.</w:t>
      </w:r>
    </w:p>
    <w:sectPr w:rsidR="001E7500" w:rsidSect="00DE11FE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720" w:left="900" w:header="720" w:footer="720" w:gutter="72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00" w:rsidRDefault="001E7500">
      <w:r>
        <w:separator/>
      </w:r>
    </w:p>
  </w:endnote>
  <w:endnote w:type="continuationSeparator" w:id="0">
    <w:p w:rsidR="001E7500" w:rsidRDefault="001E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SN Swiss Roman 11p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EA" w:rsidRDefault="00D922EA">
    <w:pPr>
      <w:spacing w:line="240" w:lineRule="exact"/>
      <w:rPr>
        <w:rFonts w:ascii="Times New Roman" w:hAnsi="Times New Roman"/>
        <w:sz w:val="22"/>
      </w:rPr>
    </w:pPr>
  </w:p>
  <w:p w:rsidR="00D922EA" w:rsidRDefault="00F61DC7">
    <w:pPr>
      <w:tabs>
        <w:tab w:val="right" w:pos="8640"/>
      </w:tabs>
      <w:spacing w:line="236" w:lineRule="aut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June 6</w:t>
    </w:r>
    <w:r w:rsidR="00062DF2">
      <w:rPr>
        <w:rFonts w:ascii="Arial" w:hAnsi="Arial" w:cs="Arial"/>
        <w:sz w:val="18"/>
      </w:rPr>
      <w:t>, 2011</w:t>
    </w:r>
    <w:r w:rsidR="001E7500">
      <w:rPr>
        <w:rFonts w:ascii="Arial" w:hAnsi="Arial" w:cs="Arial"/>
        <w:sz w:val="18"/>
      </w:rPr>
      <w:tab/>
      <w:t xml:space="preserve">Exhibit </w:t>
    </w:r>
  </w:p>
  <w:p w:rsidR="00D922EA" w:rsidRDefault="001E7500">
    <w:pPr>
      <w:tabs>
        <w:tab w:val="right" w:pos="8640"/>
      </w:tabs>
      <w:spacing w:line="236" w:lineRule="aut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>Selection of Retention Options</w:t>
    </w:r>
  </w:p>
  <w:p w:rsidR="00D922EA" w:rsidRDefault="001E7500">
    <w:pPr>
      <w:spacing w:line="236" w:lineRule="aut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CM/</w:t>
    </w:r>
    <w:proofErr w:type="spellStart"/>
    <w:r>
      <w:rPr>
        <w:rFonts w:ascii="Arial" w:hAnsi="Arial" w:cs="Arial"/>
        <w:sz w:val="18"/>
      </w:rPr>
      <w:t>Contractor:EX</w:t>
    </w:r>
    <w:proofErr w:type="spellEnd"/>
    <w:r>
      <w:rPr>
        <w:rFonts w:ascii="Arial" w:hAnsi="Arial" w:cs="Arial"/>
        <w:sz w:val="18"/>
      </w:rPr>
      <w:t>-SRO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00" w:rsidRDefault="001E7500">
      <w:r>
        <w:separator/>
      </w:r>
    </w:p>
  </w:footnote>
  <w:footnote w:type="continuationSeparator" w:id="0">
    <w:p w:rsidR="001E7500" w:rsidRDefault="001E7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EA" w:rsidRDefault="001E7500">
    <w:pPr>
      <w:pStyle w:val="Header"/>
      <w:tabs>
        <w:tab w:val="clear" w:pos="4320"/>
        <w:tab w:val="clear" w:pos="8640"/>
        <w:tab w:val="right" w:pos="8550"/>
      </w:tabs>
      <w:ind w:right="-468"/>
      <w:rPr>
        <w:rFonts w:ascii="Arial" w:hAnsi="Arial" w:cs="Arial"/>
        <w:snapToGrid/>
        <w:sz w:val="18"/>
      </w:rPr>
    </w:pPr>
    <w:r>
      <w:rPr>
        <w:rFonts w:ascii="Arial" w:hAnsi="Arial" w:cs="Arial"/>
        <w:sz w:val="18"/>
      </w:rPr>
      <w:t xml:space="preserve">Project Name: </w:t>
    </w:r>
    <w:r w:rsidR="00C53169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 w:rsidR="00C53169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Project No.: </w:t>
    </w:r>
    <w:r w:rsidR="00C53169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 w:rsidR="00C53169">
      <w:rPr>
        <w:rFonts w:ascii="Arial" w:hAnsi="Arial" w:cs="Arial"/>
        <w:sz w:val="18"/>
      </w:rPr>
      <w:fldChar w:fldCharType="end"/>
    </w:r>
  </w:p>
  <w:p w:rsidR="00D922EA" w:rsidRDefault="00D922EA">
    <w:pPr>
      <w:pStyle w:val="Header"/>
      <w:rPr>
        <w:rFonts w:ascii="Arial" w:hAnsi="Arial" w:cs="Arial"/>
        <w:sz w:val="18"/>
      </w:rPr>
    </w:pPr>
  </w:p>
  <w:p w:rsidR="00D922EA" w:rsidRDefault="00D922EA">
    <w:pPr>
      <w:pStyle w:val="Header"/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799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922EA"/>
    <w:rsid w:val="00062DF2"/>
    <w:rsid w:val="001E7500"/>
    <w:rsid w:val="00551E2E"/>
    <w:rsid w:val="007E3D07"/>
    <w:rsid w:val="00B81CD1"/>
    <w:rsid w:val="00C53169"/>
    <w:rsid w:val="00D922EA"/>
    <w:rsid w:val="00DE11FE"/>
    <w:rsid w:val="00F61DC7"/>
    <w:rsid w:val="00FD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EA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E11FE"/>
    <w:pPr>
      <w:keepNext/>
      <w:widowControl/>
      <w:tabs>
        <w:tab w:val="left" w:pos="432"/>
        <w:tab w:val="left" w:pos="864"/>
        <w:tab w:val="left" w:pos="1296"/>
        <w:tab w:val="right" w:pos="8928"/>
        <w:tab w:val="right" w:leader="dot" w:pos="9360"/>
      </w:tabs>
      <w:overflowPunct w:val="0"/>
      <w:autoSpaceDE w:val="0"/>
      <w:autoSpaceDN w:val="0"/>
      <w:adjustRightInd w:val="0"/>
      <w:ind w:left="-540"/>
      <w:jc w:val="both"/>
      <w:textAlignment w:val="baseline"/>
      <w:outlineLvl w:val="0"/>
    </w:pPr>
    <w:rPr>
      <w:rFonts w:ascii="Univers" w:hAnsi="Univers"/>
      <w:b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22EA"/>
  </w:style>
  <w:style w:type="paragraph" w:styleId="Header">
    <w:name w:val="header"/>
    <w:basedOn w:val="Normal"/>
    <w:semiHidden/>
    <w:rsid w:val="00D92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22E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922EA"/>
    <w:pPr>
      <w:tabs>
        <w:tab w:val="center" w:pos="5040"/>
        <w:tab w:val="left" w:pos="6264"/>
        <w:tab w:val="left" w:pos="6840"/>
        <w:tab w:val="left" w:pos="8280"/>
        <w:tab w:val="left" w:pos="8640"/>
        <w:tab w:val="left" w:pos="9000"/>
        <w:tab w:val="right" w:leader="dot" w:pos="9360"/>
      </w:tabs>
      <w:spacing w:line="236" w:lineRule="auto"/>
      <w:jc w:val="center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semiHidden/>
    <w:rsid w:val="00D922EA"/>
    <w:pPr>
      <w:tabs>
        <w:tab w:val="left" w:pos="0"/>
        <w:tab w:val="left" w:pos="360"/>
        <w:tab w:val="left" w:pos="864"/>
        <w:tab w:val="left" w:pos="1296"/>
        <w:tab w:val="left" w:pos="1686"/>
        <w:tab w:val="left" w:pos="2880"/>
        <w:tab w:val="left" w:pos="6264"/>
        <w:tab w:val="left" w:pos="6840"/>
        <w:tab w:val="left" w:pos="8280"/>
        <w:tab w:val="left" w:pos="8640"/>
        <w:tab w:val="left" w:pos="9000"/>
        <w:tab w:val="right" w:leader="dot" w:pos="9360"/>
      </w:tabs>
      <w:spacing w:line="236" w:lineRule="auto"/>
    </w:pPr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11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11FE"/>
    <w:rPr>
      <w:rFonts w:ascii="Courier" w:hAnsi="Courier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DE11FE"/>
    <w:rPr>
      <w:rFonts w:ascii="Univers" w:hAnsi="Univers"/>
      <w:b/>
      <w:sz w:val="22"/>
    </w:rPr>
  </w:style>
  <w:style w:type="character" w:customStyle="1" w:styleId="Quotes">
    <w:name w:val="Quotes"/>
    <w:basedOn w:val="DefaultParagraphFont"/>
    <w:rsid w:val="00DE11FE"/>
    <w:rPr>
      <w:rFonts w:ascii="Univers" w:hAnsi="Univers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009%20Archives\DOCUMENT%20CONTROL\CONTRACTS\CONTRACTS%20Current\CM%20at%20Risk\CM_E05_SelectionofRetentionOptions_Rev7-1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CM_E05_SelectionofRetentionOptions_Rev7-1-04.dot</Template>
  <TotalTime>1</TotalTime>
  <Pages>2</Pages>
  <Words>369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&amp; Engineers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sdorward</dc:creator>
  <cp:keywords/>
  <cp:lastModifiedBy>vbhargav</cp:lastModifiedBy>
  <cp:revision>2</cp:revision>
  <cp:lastPrinted>2001-08-23T22:42:00Z</cp:lastPrinted>
  <dcterms:created xsi:type="dcterms:W3CDTF">2012-05-17T22:57:00Z</dcterms:created>
  <dcterms:modified xsi:type="dcterms:W3CDTF">2012-05-17T22:57:00Z</dcterms:modified>
</cp:coreProperties>
</file>